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1D374F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-352425</wp:posOffset>
            </wp:positionV>
            <wp:extent cx="4257675" cy="841375"/>
            <wp:effectExtent l="0" t="0" r="0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621807">
      <w:pPr>
        <w:spacing w:before="12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p w:rsidR="001D3A47" w:rsidRDefault="001D3A47" w:rsidP="001D3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9A3A0A">
        <w:trPr>
          <w:trHeight w:val="413"/>
        </w:trPr>
        <w:tc>
          <w:tcPr>
            <w:tcW w:w="0" w:type="auto"/>
            <w:shd w:val="clear" w:color="auto" w:fill="D9D9D9"/>
          </w:tcPr>
          <w:p w:rsidR="00621807" w:rsidRPr="002A1F12" w:rsidRDefault="00621807" w:rsidP="009A3A0A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1D374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Rock the Spectrum: The Kid’s Gym</w:t>
            </w:r>
          </w:p>
        </w:tc>
      </w:tr>
      <w:tr w:rsidR="00621807" w:rsidRPr="002A1F12" w:rsidTr="006C3F63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300A31" w:rsidRDefault="001D374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6950 Erie Road</w:t>
            </w:r>
          </w:p>
          <w:p w:rsidR="001D374F" w:rsidRPr="002A1F12" w:rsidRDefault="001D374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Derby, NY 14047</w:t>
            </w:r>
          </w:p>
        </w:tc>
      </w:tr>
      <w:tr w:rsidR="00DB073E" w:rsidRPr="002A1F12" w:rsidTr="009A3A0A">
        <w:trPr>
          <w:trHeight w:val="50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2A1F12" w:rsidRDefault="006D0D0F" w:rsidP="006D0D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Pr="002A1F12" w:rsidRDefault="00FD1107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Jessica Sills</w:t>
            </w:r>
          </w:p>
        </w:tc>
      </w:tr>
      <w:tr w:rsidR="001C5B0B" w:rsidRPr="002A1F12" w:rsidTr="006C3F63">
        <w:trPr>
          <w:trHeight w:val="63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C5B0B" w:rsidRPr="002A1F12" w:rsidRDefault="006C3F63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  <w:r w:rsidR="001C5B0B"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C5B0B" w:rsidRPr="002A1F12" w:rsidRDefault="001D374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716-562-7274</w:t>
            </w:r>
            <w:r w:rsidR="00FD1107">
              <w:rPr>
                <w:b/>
                <w:sz w:val="28"/>
                <w:szCs w:val="28"/>
              </w:rPr>
              <w:t xml:space="preserve"> or 716-481-7902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Pr="002A1F12" w:rsidRDefault="0084137B" w:rsidP="002A1F12">
            <w:pPr>
              <w:rPr>
                <w:b/>
                <w:sz w:val="28"/>
                <w:szCs w:val="28"/>
              </w:rPr>
            </w:pPr>
            <w:hyperlink r:id="rId8" w:history="1">
              <w:r w:rsidR="001D374F" w:rsidRPr="00536812">
                <w:rPr>
                  <w:rStyle w:val="Hyperlink"/>
                  <w:b/>
                  <w:sz w:val="28"/>
                  <w:szCs w:val="28"/>
                </w:rPr>
                <w:t>werockbuffalo@gmail.com</w:t>
              </w:r>
            </w:hyperlink>
            <w:r w:rsidR="001D374F">
              <w:rPr>
                <w:b/>
                <w:sz w:val="28"/>
                <w:szCs w:val="28"/>
              </w:rPr>
              <w:t xml:space="preserve"> (preferred contact)</w:t>
            </w:r>
          </w:p>
        </w:tc>
      </w:tr>
      <w:tr w:rsidR="00621807" w:rsidRPr="002A1F12" w:rsidTr="006C3F63">
        <w:trPr>
          <w:trHeight w:val="395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1D374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Mid-end of June</w:t>
            </w:r>
          </w:p>
        </w:tc>
      </w:tr>
      <w:tr w:rsidR="00621807" w:rsidRPr="002A1F12" w:rsidTr="00300A31">
        <w:trPr>
          <w:trHeight w:val="10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621807" w:rsidRPr="002A1F12" w:rsidRDefault="00621807" w:rsidP="00300A31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621807" w:rsidRDefault="001D374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-Conducts and plans for various clubs, activities and mini camps</w:t>
            </w:r>
          </w:p>
          <w:p w:rsidR="001D374F" w:rsidRDefault="00165D56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-Hel</w:t>
            </w:r>
            <w:r w:rsidR="001D374F">
              <w:rPr>
                <w:b/>
                <w:sz w:val="28"/>
                <w:szCs w:val="28"/>
              </w:rPr>
              <w:t xml:space="preserve">ps keep the gym and equipment clean and organized </w:t>
            </w:r>
          </w:p>
          <w:p w:rsidR="001D374F" w:rsidRDefault="001D374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-Organizes paperwork</w:t>
            </w:r>
          </w:p>
          <w:p w:rsidR="001D374F" w:rsidRDefault="001D374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-Completes sign-in and payment methods</w:t>
            </w:r>
          </w:p>
          <w:p w:rsidR="001D374F" w:rsidRDefault="001D374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-Helps set up and break down for various events</w:t>
            </w:r>
          </w:p>
          <w:p w:rsidR="001D374F" w:rsidRPr="002A1F12" w:rsidRDefault="001D374F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-Able to help with weekend events and birthday parties </w:t>
            </w:r>
          </w:p>
        </w:tc>
      </w:tr>
      <w:tr w:rsidR="00621807" w:rsidRPr="002A1F12" w:rsidTr="006C3F63">
        <w:trPr>
          <w:trHeight w:val="122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Pr="002A1F12" w:rsidRDefault="001D374F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Works well with children, communicates well with colleagues and parents, organized, reliable, flexible with extra hours, enthusiastic, creative, timeliness </w:t>
            </w:r>
          </w:p>
        </w:tc>
      </w:tr>
      <w:tr w:rsidR="00A66B76" w:rsidRPr="002A1F12" w:rsidTr="006C3F63">
        <w:trPr>
          <w:trHeight w:val="440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FD1107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1, 2019</w:t>
            </w:r>
          </w:p>
        </w:tc>
      </w:tr>
      <w:tr w:rsidR="00A66B76" w:rsidRPr="002A1F12" w:rsidTr="009A3A0A">
        <w:trPr>
          <w:trHeight w:val="548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1D374F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Scholar</w:t>
            </w:r>
            <w:r w:rsidR="009A3A0A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hip</w:t>
            </w:r>
            <w:bookmarkStart w:id="0" w:name="_GoBack"/>
            <w:bookmarkEnd w:id="0"/>
          </w:p>
        </w:tc>
      </w:tr>
      <w:tr w:rsidR="00A66B76" w:rsidRPr="002A1F12" w:rsidTr="009A3A0A">
        <w:trPr>
          <w:trHeight w:val="57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A66B76" w:rsidRPr="002A1F12" w:rsidRDefault="00A66B76" w:rsidP="009A3A0A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1D374F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21807" w:rsidRPr="002A1F12" w:rsidTr="006C3F63">
        <w:trPr>
          <w:trHeight w:val="692"/>
        </w:trPr>
        <w:tc>
          <w:tcPr>
            <w:tcW w:w="0" w:type="auto"/>
            <w:shd w:val="clear" w:color="auto" w:fill="D9D9D9"/>
          </w:tcPr>
          <w:p w:rsidR="00621807" w:rsidRPr="002A1F12" w:rsidRDefault="00621807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</w:t>
            </w:r>
            <w:r w:rsidR="00112B49">
              <w:rPr>
                <w:b/>
                <w:sz w:val="28"/>
                <w:szCs w:val="28"/>
              </w:rPr>
              <w:t xml:space="preserve"> Other </w:t>
            </w: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6372" w:type="dxa"/>
          </w:tcPr>
          <w:p w:rsidR="00621807" w:rsidRPr="002A1F12" w:rsidRDefault="00621807" w:rsidP="002A1F1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300A31" w:rsidRPr="002A1F12" w:rsidTr="009A3A0A">
        <w:trPr>
          <w:trHeight w:val="548"/>
        </w:trPr>
        <w:tc>
          <w:tcPr>
            <w:tcW w:w="0" w:type="auto"/>
            <w:shd w:val="clear" w:color="auto" w:fill="D9D9D9"/>
          </w:tcPr>
          <w:p w:rsidR="00300A31" w:rsidRDefault="00300A31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needed</w:t>
            </w:r>
          </w:p>
        </w:tc>
        <w:tc>
          <w:tcPr>
            <w:tcW w:w="6372" w:type="dxa"/>
          </w:tcPr>
          <w:p w:rsidR="00300A31" w:rsidRDefault="00300A31" w:rsidP="002A1F1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</w:tbl>
    <w:p w:rsidR="00944653" w:rsidRDefault="00944653" w:rsidP="009A3A0A">
      <w:pPr>
        <w:spacing w:line="480" w:lineRule="auto"/>
        <w:rPr>
          <w:b/>
          <w:sz w:val="28"/>
          <w:szCs w:val="28"/>
        </w:rPr>
      </w:pPr>
    </w:p>
    <w:sectPr w:rsidR="00944653" w:rsidSect="00621807">
      <w:headerReference w:type="default" r:id="rId9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7B" w:rsidRDefault="0084137B">
      <w:r>
        <w:separator/>
      </w:r>
    </w:p>
  </w:endnote>
  <w:endnote w:type="continuationSeparator" w:id="0">
    <w:p w:rsidR="0084137B" w:rsidRDefault="0084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7B" w:rsidRDefault="0084137B">
      <w:r>
        <w:separator/>
      </w:r>
    </w:p>
  </w:footnote>
  <w:footnote w:type="continuationSeparator" w:id="0">
    <w:p w:rsidR="0084137B" w:rsidRDefault="0084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4F"/>
    <w:rsid w:val="00037B22"/>
    <w:rsid w:val="000B4445"/>
    <w:rsid w:val="000B4AAB"/>
    <w:rsid w:val="000D1A03"/>
    <w:rsid w:val="00112B49"/>
    <w:rsid w:val="001648AD"/>
    <w:rsid w:val="00165D56"/>
    <w:rsid w:val="001C5B0B"/>
    <w:rsid w:val="001D374F"/>
    <w:rsid w:val="001D3A47"/>
    <w:rsid w:val="001E49BD"/>
    <w:rsid w:val="002A1F12"/>
    <w:rsid w:val="002A763A"/>
    <w:rsid w:val="00300A31"/>
    <w:rsid w:val="0031244D"/>
    <w:rsid w:val="003E05A2"/>
    <w:rsid w:val="004047DB"/>
    <w:rsid w:val="00425C74"/>
    <w:rsid w:val="004E3B90"/>
    <w:rsid w:val="005371CB"/>
    <w:rsid w:val="00621807"/>
    <w:rsid w:val="0067384B"/>
    <w:rsid w:val="006C3F63"/>
    <w:rsid w:val="006D0D0F"/>
    <w:rsid w:val="007172E0"/>
    <w:rsid w:val="007A09B1"/>
    <w:rsid w:val="0084137B"/>
    <w:rsid w:val="00846D93"/>
    <w:rsid w:val="00944653"/>
    <w:rsid w:val="0096371A"/>
    <w:rsid w:val="00987ACA"/>
    <w:rsid w:val="009A3A0A"/>
    <w:rsid w:val="009C40B1"/>
    <w:rsid w:val="009D3741"/>
    <w:rsid w:val="009E17B5"/>
    <w:rsid w:val="009F62A0"/>
    <w:rsid w:val="00A40CFE"/>
    <w:rsid w:val="00A65CF6"/>
    <w:rsid w:val="00A66B76"/>
    <w:rsid w:val="00AA7A9F"/>
    <w:rsid w:val="00AE1353"/>
    <w:rsid w:val="00B05B47"/>
    <w:rsid w:val="00C11A8F"/>
    <w:rsid w:val="00C77178"/>
    <w:rsid w:val="00CF05B8"/>
    <w:rsid w:val="00D23A82"/>
    <w:rsid w:val="00DB073E"/>
    <w:rsid w:val="00DF0BD7"/>
    <w:rsid w:val="00E91663"/>
    <w:rsid w:val="00EA49E0"/>
    <w:rsid w:val="00EC10F5"/>
    <w:rsid w:val="00EC79AB"/>
    <w:rsid w:val="00ED481D"/>
    <w:rsid w:val="00F04417"/>
    <w:rsid w:val="00FA4C51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C6A8"/>
  <w15:docId w15:val="{1E62B341-7516-4792-8A5F-E6DFD4F4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1D3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ckbuffal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%20summer%20internships\job%20postings\internship%20job%20post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internship job posting template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cp:lastModifiedBy>Lake Shore CSD</cp:lastModifiedBy>
  <cp:revision>2</cp:revision>
  <cp:lastPrinted>2018-04-12T18:28:00Z</cp:lastPrinted>
  <dcterms:created xsi:type="dcterms:W3CDTF">2019-04-16T19:48:00Z</dcterms:created>
  <dcterms:modified xsi:type="dcterms:W3CDTF">2019-04-16T19:48:00Z</dcterms:modified>
</cp:coreProperties>
</file>